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E4" w:rsidRPr="00DD1149" w:rsidRDefault="00B372E4">
      <w:pPr>
        <w:rPr>
          <w:sz w:val="32"/>
          <w:szCs w:val="32"/>
        </w:rPr>
      </w:pPr>
      <w:r w:rsidRPr="00DD1149">
        <w:rPr>
          <w:sz w:val="32"/>
          <w:szCs w:val="32"/>
        </w:rPr>
        <w:t xml:space="preserve">Chapter 10 </w:t>
      </w:r>
    </w:p>
    <w:p w:rsidR="0095396B" w:rsidRPr="00DD1149" w:rsidRDefault="00B372E4">
      <w:pPr>
        <w:rPr>
          <w:sz w:val="32"/>
          <w:szCs w:val="32"/>
        </w:rPr>
      </w:pPr>
      <w:r w:rsidRPr="00DD1149">
        <w:rPr>
          <w:sz w:val="32"/>
          <w:szCs w:val="32"/>
        </w:rPr>
        <w:t xml:space="preserve">Motion and Momentum </w:t>
      </w:r>
    </w:p>
    <w:p w:rsidR="00B372E4" w:rsidRPr="00DD1149" w:rsidRDefault="00DD1149">
      <w:pPr>
        <w:rPr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39A0C74C" wp14:editId="680A872C">
            <wp:simplePos x="0" y="0"/>
            <wp:positionH relativeFrom="column">
              <wp:posOffset>3590925</wp:posOffset>
            </wp:positionH>
            <wp:positionV relativeFrom="paragraph">
              <wp:posOffset>94615</wp:posOffset>
            </wp:positionV>
            <wp:extent cx="2566670" cy="3657600"/>
            <wp:effectExtent l="0" t="0" r="5080" b="0"/>
            <wp:wrapNone/>
            <wp:docPr id="1" name="irc_mi" descr="http://web.scott.k12.va.us/martha2/dmbtest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eb.scott.k12.va.us/martha2/dmbtest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2E4" w:rsidRPr="00DD1149" w:rsidRDefault="00B372E4" w:rsidP="00B372E4">
      <w:pPr>
        <w:jc w:val="center"/>
        <w:rPr>
          <w:sz w:val="32"/>
          <w:szCs w:val="32"/>
        </w:rPr>
      </w:pPr>
    </w:p>
    <w:p w:rsidR="00B372E4" w:rsidRPr="00DD1149" w:rsidRDefault="00B372E4" w:rsidP="00B372E4">
      <w:pPr>
        <w:jc w:val="center"/>
        <w:rPr>
          <w:sz w:val="32"/>
          <w:szCs w:val="32"/>
        </w:rPr>
      </w:pPr>
      <w:r w:rsidRPr="00DD1149">
        <w:rPr>
          <w:sz w:val="32"/>
          <w:szCs w:val="32"/>
        </w:rPr>
        <w:t>Study Guide</w:t>
      </w:r>
    </w:p>
    <w:p w:rsidR="00B372E4" w:rsidRPr="00DD1149" w:rsidRDefault="00B372E4" w:rsidP="00B372E4">
      <w:pPr>
        <w:jc w:val="center"/>
        <w:rPr>
          <w:sz w:val="32"/>
          <w:szCs w:val="32"/>
        </w:rPr>
      </w:pPr>
    </w:p>
    <w:p w:rsidR="00B372E4" w:rsidRPr="00DD1149" w:rsidRDefault="00B372E4" w:rsidP="00B372E4">
      <w:pPr>
        <w:rPr>
          <w:b/>
          <w:i/>
          <w:sz w:val="32"/>
          <w:szCs w:val="32"/>
          <w:u w:val="single"/>
        </w:rPr>
      </w:pPr>
      <w:r w:rsidRPr="00DD1149">
        <w:rPr>
          <w:b/>
          <w:i/>
          <w:sz w:val="32"/>
          <w:szCs w:val="32"/>
          <w:u w:val="single"/>
        </w:rPr>
        <w:t>Vocabulary:</w:t>
      </w:r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>Speed</w:t>
      </w:r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>Average Speed</w:t>
      </w:r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>Instantaneous Speed</w:t>
      </w:r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>Velocity</w:t>
      </w:r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 xml:space="preserve">Acceleration </w:t>
      </w:r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>Mass</w:t>
      </w:r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>Inertia</w:t>
      </w:r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>Momentum</w:t>
      </w:r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 xml:space="preserve">Law of conservation of momentum </w:t>
      </w:r>
    </w:p>
    <w:p w:rsidR="00B372E4" w:rsidRPr="00DD1149" w:rsidRDefault="00B372E4" w:rsidP="00B372E4">
      <w:pPr>
        <w:rPr>
          <w:b/>
          <w:i/>
          <w:sz w:val="32"/>
          <w:szCs w:val="32"/>
          <w:u w:val="single"/>
        </w:rPr>
      </w:pPr>
    </w:p>
    <w:p w:rsidR="00B372E4" w:rsidRPr="00DD1149" w:rsidRDefault="00B372E4" w:rsidP="00B372E4">
      <w:pPr>
        <w:rPr>
          <w:b/>
          <w:i/>
          <w:sz w:val="32"/>
          <w:szCs w:val="32"/>
          <w:u w:val="single"/>
        </w:rPr>
      </w:pPr>
      <w:r w:rsidRPr="00DD1149">
        <w:rPr>
          <w:b/>
          <w:i/>
          <w:sz w:val="32"/>
          <w:szCs w:val="32"/>
          <w:u w:val="single"/>
        </w:rPr>
        <w:t>Items to Know!!</w:t>
      </w:r>
      <w:bookmarkStart w:id="0" w:name="_GoBack"/>
      <w:bookmarkEnd w:id="0"/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 xml:space="preserve">How to graph motion (What labels are on the axis?) </w:t>
      </w:r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>What does a horizontal line represent on a speed – time graph?  On a distance – time graph?</w:t>
      </w:r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 xml:space="preserve">Collisions and momentum </w:t>
      </w:r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>Momentum has the same direction as velocity</w:t>
      </w:r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>Speed = Distance / Time</w:t>
      </w:r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 xml:space="preserve">Acceleration = change in velocity / time   ---OR-----    Final Speed – Starting Speed / time </w:t>
      </w:r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>Momentum = mass x velocity         p = mv</w:t>
      </w:r>
    </w:p>
    <w:p w:rsidR="00B372E4" w:rsidRPr="00DD1149" w:rsidRDefault="00B372E4" w:rsidP="00B372E4">
      <w:pPr>
        <w:rPr>
          <w:sz w:val="32"/>
          <w:szCs w:val="32"/>
        </w:rPr>
      </w:pPr>
    </w:p>
    <w:p w:rsidR="00B372E4" w:rsidRPr="00DD1149" w:rsidRDefault="00B372E4" w:rsidP="00B372E4">
      <w:pPr>
        <w:rPr>
          <w:sz w:val="32"/>
          <w:szCs w:val="32"/>
        </w:rPr>
      </w:pPr>
    </w:p>
    <w:p w:rsidR="00B372E4" w:rsidRPr="00DD1149" w:rsidRDefault="00B372E4" w:rsidP="00B372E4">
      <w:pPr>
        <w:rPr>
          <w:b/>
          <w:i/>
          <w:sz w:val="32"/>
          <w:szCs w:val="32"/>
          <w:u w:val="single"/>
        </w:rPr>
      </w:pPr>
      <w:r w:rsidRPr="00DD1149">
        <w:rPr>
          <w:b/>
          <w:i/>
          <w:sz w:val="32"/>
          <w:szCs w:val="32"/>
          <w:u w:val="single"/>
        </w:rPr>
        <w:t>Layout of the test</w:t>
      </w:r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>10 True or False</w:t>
      </w:r>
    </w:p>
    <w:p w:rsidR="00B372E4" w:rsidRPr="00DD1149" w:rsidRDefault="00DD1149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>15</w:t>
      </w:r>
      <w:r w:rsidR="00B372E4" w:rsidRPr="00DD1149">
        <w:rPr>
          <w:sz w:val="32"/>
          <w:szCs w:val="32"/>
        </w:rPr>
        <w:t xml:space="preserve"> Multiple </w:t>
      </w:r>
      <w:proofErr w:type="gramStart"/>
      <w:r w:rsidR="00B372E4" w:rsidRPr="00DD1149">
        <w:rPr>
          <w:sz w:val="32"/>
          <w:szCs w:val="32"/>
        </w:rPr>
        <w:t>Choice</w:t>
      </w:r>
      <w:proofErr w:type="gramEnd"/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>10 Completion (with a word box)</w:t>
      </w:r>
    </w:p>
    <w:p w:rsidR="00B372E4" w:rsidRPr="00DD1149" w:rsidRDefault="00B372E4" w:rsidP="00B372E4">
      <w:pPr>
        <w:rPr>
          <w:sz w:val="32"/>
          <w:szCs w:val="32"/>
        </w:rPr>
      </w:pPr>
      <w:r w:rsidRPr="00DD1149">
        <w:rPr>
          <w:sz w:val="32"/>
          <w:szCs w:val="32"/>
        </w:rPr>
        <w:t xml:space="preserve">5 </w:t>
      </w:r>
      <w:r w:rsidR="00DD1149" w:rsidRPr="00DD1149">
        <w:rPr>
          <w:sz w:val="32"/>
          <w:szCs w:val="32"/>
        </w:rPr>
        <w:t>Math problems (speed, momentum, acceleration)</w:t>
      </w:r>
    </w:p>
    <w:sectPr w:rsidR="00B372E4" w:rsidRPr="00DD1149" w:rsidSect="00B372E4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E4"/>
    <w:rsid w:val="00414AFE"/>
    <w:rsid w:val="0095396B"/>
    <w:rsid w:val="00B372E4"/>
    <w:rsid w:val="00DD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A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4AFE"/>
    <w:rPr>
      <w:rFonts w:ascii="Cambria" w:hAnsi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A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4AFE"/>
    <w:rPr>
      <w:rFonts w:ascii="Cambria" w:hAnsi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google.com/url?sa=i&amp;rct=j&amp;q=&amp;esrc=s&amp;frm=1&amp;source=images&amp;cd=&amp;cad=rja&amp;docid=nLLsK541AAfvqM&amp;tbnid=BfXh5A04zsAm6M:&amp;ved=0CAUQjRw&amp;url=http://web.scott.k12.va.us/martha2/VaStudiesTests.htm&amp;ei=FV0_UYCLCu-D0QHwm4HgBQ&amp;bvm=bv.43287494,d.dmQ&amp;psig=AFQjCNE9m9HIafdUDaMvpBQP-Frm1Meihw&amp;ust=13631934823157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1F0DF2C9</Template>
  <TotalTime>14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Mortimer, Luke</dc:creator>
  <cp:lastModifiedBy>Mortimer, Luke</cp:lastModifiedBy>
  <cp:revision>1</cp:revision>
  <dcterms:created xsi:type="dcterms:W3CDTF">2013-03-12T16:38:00Z</dcterms:created>
  <dcterms:modified xsi:type="dcterms:W3CDTF">2013-03-12T16:52:00Z</dcterms:modified>
</cp:coreProperties>
</file>